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E8B2" w14:textId="77777777" w:rsidR="001131BD" w:rsidRDefault="005C5790">
      <w:pPr>
        <w:pStyle w:val="Titre"/>
      </w:pPr>
      <w:bookmarkStart w:id="0" w:name="_Hlk196464523"/>
      <w:r>
        <w:t>Le Lieu-Dit</w:t>
      </w:r>
    </w:p>
    <w:p w14:paraId="05D4E8B3" w14:textId="77777777" w:rsidR="001131BD" w:rsidRDefault="005C5790">
      <w:pPr>
        <w:pStyle w:val="Titre"/>
      </w:pPr>
      <w:r>
        <w:t>Programme mai 2025</w:t>
      </w:r>
    </w:p>
    <w:p w14:paraId="05D4E8B4" w14:textId="77777777" w:rsidR="001131BD" w:rsidRDefault="001131BD">
      <w:pPr>
        <w:pStyle w:val="Standard"/>
      </w:pPr>
    </w:p>
    <w:p w14:paraId="05D4E8B5" w14:textId="77777777" w:rsidR="001131BD" w:rsidRDefault="005C5790">
      <w:pPr>
        <w:pStyle w:val="Standard"/>
      </w:pPr>
      <w:r>
        <w:t>Le Lieu-dit est un espace d’expérimentations culturelles, sociales et citoyenne, géré par la ville de Clermont-Ferrand et mis à disposition d’associations.</w:t>
      </w:r>
    </w:p>
    <w:p w14:paraId="05D4E8B6" w14:textId="77777777" w:rsidR="001131BD" w:rsidRDefault="005C5790">
      <w:pPr>
        <w:pStyle w:val="Standard"/>
      </w:pPr>
      <w:r>
        <w:t xml:space="preserve">Il est composé de 6 </w:t>
      </w:r>
      <w:proofErr w:type="gramStart"/>
      <w:r>
        <w:t>espaces:</w:t>
      </w:r>
      <w:proofErr w:type="gramEnd"/>
    </w:p>
    <w:p w14:paraId="05D4E8B7" w14:textId="77777777" w:rsidR="001131BD" w:rsidRDefault="005C5790">
      <w:pPr>
        <w:pStyle w:val="Standard"/>
      </w:pPr>
      <w:r>
        <w:t xml:space="preserve">-la vitrine, le </w:t>
      </w:r>
      <w:r>
        <w:t>foyer et la galerie au rez-de-chaussée</w:t>
      </w:r>
    </w:p>
    <w:p w14:paraId="05D4E8B8" w14:textId="77777777" w:rsidR="001131BD" w:rsidRDefault="005C5790">
      <w:pPr>
        <w:pStyle w:val="Standard"/>
      </w:pPr>
      <w:r>
        <w:t>-le club et le théâtre au 1</w:t>
      </w:r>
      <w:r>
        <w:rPr>
          <w:vertAlign w:val="superscript"/>
        </w:rPr>
        <w:t>er</w:t>
      </w:r>
      <w:r>
        <w:t xml:space="preserve"> étage, accessible par des escaliers uniquement</w:t>
      </w:r>
    </w:p>
    <w:p w14:paraId="05D4E8B9" w14:textId="77777777" w:rsidR="001131BD" w:rsidRDefault="005C5790">
      <w:pPr>
        <w:pStyle w:val="Standard"/>
      </w:pPr>
      <w:r>
        <w:t>-l’appartement au 2ème étage, accessible par des escaliers uniquement</w:t>
      </w:r>
    </w:p>
    <w:p w14:paraId="05D4E8BA" w14:textId="77777777" w:rsidR="001131BD" w:rsidRDefault="001131BD">
      <w:pPr>
        <w:pStyle w:val="Standard"/>
      </w:pPr>
    </w:p>
    <w:p w14:paraId="05D4E8BB" w14:textId="77777777" w:rsidR="001131BD" w:rsidRDefault="001131BD">
      <w:pPr>
        <w:pStyle w:val="Standard"/>
      </w:pPr>
    </w:p>
    <w:p w14:paraId="05D4E8BC" w14:textId="77777777" w:rsidR="001131BD" w:rsidRDefault="005C5790">
      <w:pPr>
        <w:pStyle w:val="Titre1"/>
      </w:pPr>
      <w:r>
        <w:t>Festival Musiques Démesurées</w:t>
      </w:r>
      <w:r>
        <w:br/>
      </w:r>
      <w:r>
        <w:t>Du 3 au 10 mai</w:t>
      </w:r>
      <w:r>
        <w:rPr>
          <w:rFonts w:ascii="Calibri" w:hAnsi="Calibri" w:cs="Calibri"/>
        </w:rPr>
        <w:t> </w:t>
      </w:r>
      <w:r>
        <w:t>:</w:t>
      </w:r>
    </w:p>
    <w:p w14:paraId="05D4E8BD" w14:textId="77777777" w:rsidR="001131BD" w:rsidRDefault="005C5790">
      <w:pPr>
        <w:pStyle w:val="Standard"/>
      </w:pPr>
      <w:r>
        <w:t>Organisé par Musique d’Aujourd’hui à Clermont-Ferrand, le festival se déroule dans différentes salles à Clermont-Ferrand</w:t>
      </w:r>
    </w:p>
    <w:p w14:paraId="05D4E8BE" w14:textId="77777777" w:rsidR="001131BD" w:rsidRDefault="005C5790">
      <w:pPr>
        <w:pStyle w:val="Standard"/>
      </w:pPr>
      <w:r>
        <w:lastRenderedPageBreak/>
        <w:t xml:space="preserve">+ du 5 au 10 mai dans la Galerie de 14h à 18h et 1h avant chaque concert : Installation Sonore « The Choir » de Yann </w:t>
      </w:r>
      <w:proofErr w:type="spellStart"/>
      <w:r>
        <w:t>Leguay</w:t>
      </w:r>
      <w:proofErr w:type="spellEnd"/>
      <w:r>
        <w:t>,</w:t>
      </w:r>
    </w:p>
    <w:p w14:paraId="05D4E8BF" w14:textId="77777777" w:rsidR="001131BD" w:rsidRDefault="005C5790">
      <w:pPr>
        <w:pStyle w:val="Standard"/>
      </w:pPr>
      <w:proofErr w:type="gramStart"/>
      <w:r>
        <w:t>entrée</w:t>
      </w:r>
      <w:proofErr w:type="gramEnd"/>
      <w:r>
        <w:t xml:space="preserve"> libre</w:t>
      </w:r>
    </w:p>
    <w:p w14:paraId="05D4E8C0" w14:textId="77777777" w:rsidR="001131BD" w:rsidRDefault="005C5790">
      <w:pPr>
        <w:pStyle w:val="Standard"/>
      </w:pPr>
      <w:r>
        <w:t xml:space="preserve">+ </w:t>
      </w:r>
      <w:proofErr w:type="spellStart"/>
      <w:r>
        <w:t>pass</w:t>
      </w:r>
      <w:proofErr w:type="spellEnd"/>
      <w:r>
        <w:t xml:space="preserve"> festival à 80€ pour un accès à tous les concerts sur réservation</w:t>
      </w:r>
    </w:p>
    <w:p w14:paraId="05D4E8C1" w14:textId="77777777" w:rsidR="001131BD" w:rsidRDefault="005C5790">
      <w:pPr>
        <w:pStyle w:val="Standard"/>
      </w:pPr>
      <w:r>
        <w:t>+ 5€/10€/15€ le concert, selon les envies et possibilités de chacune</w:t>
      </w:r>
    </w:p>
    <w:p w14:paraId="05D4E8C2" w14:textId="77777777" w:rsidR="001131BD" w:rsidRDefault="001131BD">
      <w:pPr>
        <w:pStyle w:val="Standard"/>
      </w:pPr>
    </w:p>
    <w:p w14:paraId="05D4E8C3" w14:textId="77777777" w:rsidR="001131BD" w:rsidRDefault="005C5790">
      <w:pPr>
        <w:pStyle w:val="Titre2"/>
      </w:pPr>
      <w:r>
        <w:t>Dimanche 4 mai</w:t>
      </w:r>
    </w:p>
    <w:p w14:paraId="05D4E8C4" w14:textId="77777777" w:rsidR="001131BD" w:rsidRDefault="005C5790">
      <w:pPr>
        <w:pStyle w:val="Standard"/>
      </w:pPr>
      <w:r>
        <w:t xml:space="preserve">11h au Théâtre : Concert (musique de chambre) « Road </w:t>
      </w:r>
      <w:proofErr w:type="spellStart"/>
      <w:r>
        <w:t>Movies</w:t>
      </w:r>
      <w:proofErr w:type="spellEnd"/>
      <w:r>
        <w:t xml:space="preserve"> » de Jeanne </w:t>
      </w:r>
      <w:proofErr w:type="spellStart"/>
      <w:r>
        <w:t>Bleuse</w:t>
      </w:r>
      <w:proofErr w:type="spellEnd"/>
      <w:r>
        <w:t xml:space="preserve"> et Julian Boutin</w:t>
      </w:r>
    </w:p>
    <w:p w14:paraId="05D4E8C5" w14:textId="77777777" w:rsidR="001131BD" w:rsidRDefault="005C5790">
      <w:pPr>
        <w:pStyle w:val="Standard"/>
      </w:pPr>
      <w:r>
        <w:t xml:space="preserve">17h30 au </w:t>
      </w:r>
      <w:r>
        <w:t>Théâtre : Concert (musique de chambre contemporaine) « </w:t>
      </w:r>
      <w:proofErr w:type="spellStart"/>
      <w:r>
        <w:t>Canciones</w:t>
      </w:r>
      <w:proofErr w:type="spellEnd"/>
      <w:r>
        <w:t xml:space="preserve"> : Autour de </w:t>
      </w:r>
      <w:proofErr w:type="spellStart"/>
      <w:r>
        <w:t>Mikel</w:t>
      </w:r>
      <w:proofErr w:type="spellEnd"/>
      <w:r>
        <w:t xml:space="preserve"> Urquiza » de l’Ensemble C Barré</w:t>
      </w:r>
    </w:p>
    <w:p w14:paraId="05D4E8C6" w14:textId="77777777" w:rsidR="001131BD" w:rsidRDefault="005C5790">
      <w:pPr>
        <w:pStyle w:val="Standard"/>
      </w:pPr>
      <w:r>
        <w:t>19h30 dans la Galerie : Vernissage de</w:t>
      </w:r>
    </w:p>
    <w:p w14:paraId="05D4E8C7" w14:textId="77777777" w:rsidR="001131BD" w:rsidRDefault="005C5790">
      <w:pPr>
        <w:pStyle w:val="Standard"/>
        <w:tabs>
          <w:tab w:val="left" w:pos="9300"/>
        </w:tabs>
      </w:pPr>
      <w:r>
        <w:t xml:space="preserve">« The Choir » de Yann </w:t>
      </w:r>
      <w:proofErr w:type="spellStart"/>
      <w:r>
        <w:t>Leguay</w:t>
      </w:r>
      <w:proofErr w:type="spellEnd"/>
      <w:r>
        <w:t xml:space="preserve"> et inauguration officielle du festival</w:t>
      </w:r>
    </w:p>
    <w:p w14:paraId="05D4E8C8" w14:textId="77777777" w:rsidR="001131BD" w:rsidRDefault="005C5790">
      <w:pPr>
        <w:pStyle w:val="Standard"/>
      </w:pPr>
      <w:r>
        <w:t>21h dans la Galerie : Concert (musique expérimentale) « Cabrette(s) » de Jacques Puech</w:t>
      </w:r>
    </w:p>
    <w:p w14:paraId="05D4E8C9" w14:textId="77777777" w:rsidR="001131BD" w:rsidRDefault="005C5790">
      <w:pPr>
        <w:pStyle w:val="Titre2"/>
      </w:pPr>
      <w:r>
        <w:lastRenderedPageBreak/>
        <w:t>Mardi 6 mai</w:t>
      </w:r>
    </w:p>
    <w:p w14:paraId="05D4E8CA" w14:textId="77777777" w:rsidR="001131BD" w:rsidRDefault="005C5790">
      <w:pPr>
        <w:pStyle w:val="Standard"/>
      </w:pPr>
      <w:r>
        <w:t xml:space="preserve">21h au Théâtre : Spectacle immersif « Christa » de Perrine </w:t>
      </w:r>
      <w:proofErr w:type="spellStart"/>
      <w:r>
        <w:t>Maurin</w:t>
      </w:r>
      <w:proofErr w:type="spellEnd"/>
      <w:r>
        <w:t xml:space="preserve">, Ronan Courty et Perrine Le </w:t>
      </w:r>
      <w:proofErr w:type="spellStart"/>
      <w:r>
        <w:t>Querrec</w:t>
      </w:r>
      <w:proofErr w:type="spellEnd"/>
    </w:p>
    <w:p w14:paraId="05D4E8CB" w14:textId="77777777" w:rsidR="001131BD" w:rsidRDefault="001131BD">
      <w:pPr>
        <w:pStyle w:val="Standard"/>
      </w:pPr>
    </w:p>
    <w:p w14:paraId="05D4E8CC" w14:textId="77777777" w:rsidR="001131BD" w:rsidRDefault="005C5790">
      <w:pPr>
        <w:pStyle w:val="Titre2"/>
      </w:pPr>
      <w:r>
        <w:t>Mercredi 7 mai</w:t>
      </w:r>
    </w:p>
    <w:p w14:paraId="05D4E8CD" w14:textId="77777777" w:rsidR="001131BD" w:rsidRDefault="005C5790">
      <w:pPr>
        <w:pStyle w:val="Standard"/>
      </w:pPr>
      <w:r>
        <w:t xml:space="preserve">21h au Théâtre : Concert (duo accordéon violoncelle) « The Spirit Of Sofia » de Fanny </w:t>
      </w:r>
      <w:proofErr w:type="spellStart"/>
      <w:r>
        <w:t>Vicens</w:t>
      </w:r>
      <w:proofErr w:type="spellEnd"/>
      <w:r>
        <w:t xml:space="preserve"> et Virginie Constant</w:t>
      </w:r>
    </w:p>
    <w:p w14:paraId="05D4E8CE" w14:textId="77777777" w:rsidR="001131BD" w:rsidRDefault="001131BD">
      <w:pPr>
        <w:pStyle w:val="Standard"/>
      </w:pPr>
    </w:p>
    <w:p w14:paraId="05D4E8CF" w14:textId="77777777" w:rsidR="001131BD" w:rsidRDefault="005C5790">
      <w:pPr>
        <w:pStyle w:val="Titre2"/>
      </w:pPr>
      <w:r>
        <w:t>Jeudi 8 mai</w:t>
      </w:r>
    </w:p>
    <w:p w14:paraId="05D4E8D0" w14:textId="77777777" w:rsidR="001131BD" w:rsidRDefault="005C5790">
      <w:pPr>
        <w:pStyle w:val="Standard"/>
      </w:pPr>
      <w:r>
        <w:t xml:space="preserve">21h dans la Galerie : Concert (musique expérimentale) « Ils seront silencieux après » de </w:t>
      </w:r>
      <w:proofErr w:type="spellStart"/>
      <w:r>
        <w:t>Erell</w:t>
      </w:r>
      <w:proofErr w:type="spellEnd"/>
      <w:r>
        <w:t xml:space="preserve"> </w:t>
      </w:r>
      <w:proofErr w:type="spellStart"/>
      <w:r>
        <w:t>Latimier</w:t>
      </w:r>
      <w:proofErr w:type="spellEnd"/>
    </w:p>
    <w:p w14:paraId="05D4E8D1" w14:textId="77777777" w:rsidR="001131BD" w:rsidRDefault="001131BD">
      <w:pPr>
        <w:pStyle w:val="Standard"/>
      </w:pPr>
    </w:p>
    <w:p w14:paraId="05D4E8D2" w14:textId="77777777" w:rsidR="001131BD" w:rsidRDefault="005C5790">
      <w:pPr>
        <w:pStyle w:val="Titre2"/>
      </w:pPr>
      <w:r>
        <w:t>Samedi 10 mai</w:t>
      </w:r>
    </w:p>
    <w:p w14:paraId="05D4E8D3" w14:textId="77777777" w:rsidR="001131BD" w:rsidRDefault="005C5790">
      <w:pPr>
        <w:pStyle w:val="Standard"/>
      </w:pPr>
      <w:r>
        <w:t>21h au Théâtre : Concert de clôture (musique contemporaine) « </w:t>
      </w:r>
      <w:proofErr w:type="spellStart"/>
      <w:r>
        <w:t>Talking</w:t>
      </w:r>
      <w:proofErr w:type="spellEnd"/>
      <w:r>
        <w:t xml:space="preserve"> Music » de l’Ensemble </w:t>
      </w:r>
      <w:proofErr w:type="spellStart"/>
      <w:r>
        <w:t>lovemusic</w:t>
      </w:r>
      <w:proofErr w:type="spellEnd"/>
    </w:p>
    <w:p w14:paraId="05D4E8D4" w14:textId="77777777" w:rsidR="001131BD" w:rsidRDefault="001131BD">
      <w:pPr>
        <w:pStyle w:val="Standard"/>
      </w:pPr>
    </w:p>
    <w:p w14:paraId="05D4E8D5" w14:textId="77777777" w:rsidR="001131BD" w:rsidRDefault="005C5790">
      <w:pPr>
        <w:pStyle w:val="Titre1"/>
      </w:pPr>
      <w:r>
        <w:lastRenderedPageBreak/>
        <w:t>Autres événements</w:t>
      </w:r>
    </w:p>
    <w:p w14:paraId="05D4E8D6" w14:textId="77777777" w:rsidR="001131BD" w:rsidRDefault="005C5790">
      <w:pPr>
        <w:pStyle w:val="Titre2"/>
      </w:pPr>
      <w:r>
        <w:t>Lundi 12 mai</w:t>
      </w:r>
    </w:p>
    <w:p w14:paraId="05D4E8D7" w14:textId="77777777" w:rsidR="001131BD" w:rsidRDefault="005C5790">
      <w:pPr>
        <w:pStyle w:val="Standard"/>
      </w:pPr>
      <w:r>
        <w:t>19h30 au Théâtre</w:t>
      </w:r>
    </w:p>
    <w:p w14:paraId="05D4E8D8" w14:textId="77777777" w:rsidR="001131BD" w:rsidRDefault="005C5790">
      <w:pPr>
        <w:pStyle w:val="Standard"/>
      </w:pPr>
      <w:r>
        <w:t xml:space="preserve">Projection de la mini-série « Gros Problème » de Pauline </w:t>
      </w:r>
      <w:proofErr w:type="spellStart"/>
      <w:r>
        <w:t>Ghersi</w:t>
      </w:r>
      <w:proofErr w:type="spellEnd"/>
      <w:r>
        <w:t xml:space="preserve"> (1h05 – sous-titré)</w:t>
      </w:r>
    </w:p>
    <w:p w14:paraId="05D4E8D9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In extenso</w:t>
      </w:r>
    </w:p>
    <w:p w14:paraId="05D4E8DA" w14:textId="77777777" w:rsidR="001131BD" w:rsidRDefault="005C5790">
      <w:pPr>
        <w:pStyle w:val="Standard"/>
      </w:pPr>
      <w:r>
        <w:t xml:space="preserve">+ suivie d’une discussion avec l’artiste et Katia </w:t>
      </w:r>
      <w:proofErr w:type="spellStart"/>
      <w:r>
        <w:t>Porro</w:t>
      </w:r>
      <w:proofErr w:type="spellEnd"/>
      <w:r>
        <w:t>, directrice d’In extenso</w:t>
      </w:r>
    </w:p>
    <w:p w14:paraId="05D4E8DB" w14:textId="77777777" w:rsidR="001131BD" w:rsidRDefault="005C5790">
      <w:pPr>
        <w:pStyle w:val="Standard"/>
      </w:pPr>
      <w:r>
        <w:t>+ entrée libre</w:t>
      </w:r>
    </w:p>
    <w:p w14:paraId="05D4E8DC" w14:textId="77777777" w:rsidR="001131BD" w:rsidRDefault="001131BD">
      <w:pPr>
        <w:pStyle w:val="Standard"/>
      </w:pPr>
    </w:p>
    <w:p w14:paraId="05D4E8DD" w14:textId="77777777" w:rsidR="001131BD" w:rsidRDefault="001131BD">
      <w:pPr>
        <w:pStyle w:val="Standard"/>
      </w:pPr>
    </w:p>
    <w:p w14:paraId="05D4E8DE" w14:textId="77777777" w:rsidR="001131BD" w:rsidRDefault="005C5790">
      <w:pPr>
        <w:pStyle w:val="Titre2"/>
      </w:pPr>
      <w:r>
        <w:t>Mercredi 14 mai</w:t>
      </w:r>
    </w:p>
    <w:p w14:paraId="05D4E8DF" w14:textId="77777777" w:rsidR="001131BD" w:rsidRDefault="005C5790">
      <w:pPr>
        <w:pStyle w:val="Standard"/>
      </w:pPr>
      <w:r>
        <w:t>15h au Foyer</w:t>
      </w:r>
    </w:p>
    <w:p w14:paraId="05D4E8E0" w14:textId="77777777" w:rsidR="001131BD" w:rsidRDefault="005C5790">
      <w:pPr>
        <w:pStyle w:val="Standard"/>
      </w:pPr>
      <w:r>
        <w:t>Préparation du Carnaval du quartier</w:t>
      </w:r>
    </w:p>
    <w:p w14:paraId="05D4E8E1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le Trait d’Union Saint-</w:t>
      </w:r>
      <w:proofErr w:type="spellStart"/>
      <w:r>
        <w:t>Alyre</w:t>
      </w:r>
      <w:proofErr w:type="spellEnd"/>
    </w:p>
    <w:p w14:paraId="05D4E8E2" w14:textId="77777777" w:rsidR="001131BD" w:rsidRDefault="005C5790">
      <w:pPr>
        <w:pStyle w:val="Standard"/>
      </w:pPr>
      <w:r>
        <w:t>+ entrée libre</w:t>
      </w:r>
    </w:p>
    <w:p w14:paraId="05D4E8E3" w14:textId="77777777" w:rsidR="001131BD" w:rsidRDefault="001131BD">
      <w:pPr>
        <w:pStyle w:val="Standard"/>
      </w:pPr>
    </w:p>
    <w:p w14:paraId="05D4E8E4" w14:textId="77777777" w:rsidR="001131BD" w:rsidRDefault="001131BD">
      <w:pPr>
        <w:pStyle w:val="Standard"/>
      </w:pPr>
    </w:p>
    <w:p w14:paraId="05D4E8E5" w14:textId="77777777" w:rsidR="001131BD" w:rsidRDefault="005C5790">
      <w:pPr>
        <w:pStyle w:val="Titre2"/>
      </w:pPr>
      <w:r>
        <w:t>Samedi 17 mai</w:t>
      </w:r>
    </w:p>
    <w:p w14:paraId="05D4E8E6" w14:textId="77777777" w:rsidR="001131BD" w:rsidRDefault="005C5790">
      <w:pPr>
        <w:pStyle w:val="Standard"/>
      </w:pPr>
      <w:r>
        <w:t>14h au Théâtre et au Club</w:t>
      </w:r>
    </w:p>
    <w:p w14:paraId="05D4E8E7" w14:textId="77777777" w:rsidR="001131BD" w:rsidRDefault="005C5790">
      <w:pPr>
        <w:pStyle w:val="Standard"/>
      </w:pPr>
      <w:r>
        <w:lastRenderedPageBreak/>
        <w:t>Chantier Démusclé</w:t>
      </w:r>
    </w:p>
    <w:p w14:paraId="05D4E8E8" w14:textId="77777777" w:rsidR="001131BD" w:rsidRDefault="005C5790">
      <w:pPr>
        <w:pStyle w:val="Standard"/>
      </w:pPr>
      <w:r>
        <w:t xml:space="preserve">14h : présentation des contraceptions </w:t>
      </w:r>
      <w:r>
        <w:t>testiculaires par le collectif Les Amourettes</w:t>
      </w:r>
    </w:p>
    <w:p w14:paraId="05D4E8E9" w14:textId="77777777" w:rsidR="001131BD" w:rsidRDefault="005C5790">
      <w:pPr>
        <w:pStyle w:val="Standard"/>
      </w:pPr>
      <w:r>
        <w:t xml:space="preserve">15h30 : rencontre « Genre(s) : qu’est-ce qu’on fabrique en classe ? » avec Lise </w:t>
      </w:r>
      <w:proofErr w:type="spellStart"/>
      <w:r>
        <w:t>Béchour</w:t>
      </w:r>
      <w:proofErr w:type="spellEnd"/>
    </w:p>
    <w:p w14:paraId="05D4E8EA" w14:textId="77777777" w:rsidR="001131BD" w:rsidRDefault="005C5790">
      <w:pPr>
        <w:pStyle w:val="Standard"/>
      </w:pPr>
      <w:r>
        <w:t>17h : rencontre « Constructions sociales du genre : des stéréotypes au masculinisme » avec Claire Berthonneau</w:t>
      </w:r>
    </w:p>
    <w:p w14:paraId="05D4E8EB" w14:textId="77777777" w:rsidR="001131BD" w:rsidRDefault="005C5790">
      <w:pPr>
        <w:pStyle w:val="Standard"/>
      </w:pPr>
      <w:r>
        <w:t>19h : conférence gesticulée « C’est qui l’bonhomme ? Voyage chez les dominants » par Nico</w:t>
      </w:r>
    </w:p>
    <w:p w14:paraId="05D4E8EC" w14:textId="77777777" w:rsidR="001131BD" w:rsidRDefault="005C5790">
      <w:pPr>
        <w:pStyle w:val="Standard"/>
      </w:pPr>
      <w:r>
        <w:t xml:space="preserve">21h : Concerts de </w:t>
      </w:r>
      <w:proofErr w:type="spellStart"/>
      <w:r>
        <w:t>Frambby</w:t>
      </w:r>
      <w:proofErr w:type="spellEnd"/>
      <w:r>
        <w:t xml:space="preserve"> et </w:t>
      </w:r>
      <w:proofErr w:type="spellStart"/>
      <w:r>
        <w:t>Avventur</w:t>
      </w:r>
      <w:proofErr w:type="spellEnd"/>
    </w:p>
    <w:p w14:paraId="05D4E8ED" w14:textId="77777777" w:rsidR="001131BD" w:rsidRDefault="005C5790">
      <w:pPr>
        <w:pStyle w:val="Standard"/>
      </w:pPr>
      <w:r>
        <w:t>22h30 : DJ set de Mercure Joe</w:t>
      </w:r>
    </w:p>
    <w:p w14:paraId="05D4E8EE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la Cie des Steppes</w:t>
      </w:r>
    </w:p>
    <w:p w14:paraId="05D4E8EF" w14:textId="77777777" w:rsidR="001131BD" w:rsidRDefault="005C5790">
      <w:pPr>
        <w:pStyle w:val="Standard"/>
      </w:pPr>
      <w:r>
        <w:t>+ participation libre</w:t>
      </w:r>
    </w:p>
    <w:p w14:paraId="05D4E8F0" w14:textId="77777777" w:rsidR="001131BD" w:rsidRDefault="001131BD">
      <w:pPr>
        <w:pStyle w:val="Standard"/>
      </w:pPr>
    </w:p>
    <w:p w14:paraId="05D4E8F1" w14:textId="77777777" w:rsidR="001131BD" w:rsidRDefault="005C5790">
      <w:pPr>
        <w:pStyle w:val="Titre2"/>
      </w:pPr>
      <w:r>
        <w:t>Mardi 20 mai</w:t>
      </w:r>
    </w:p>
    <w:p w14:paraId="05D4E8F2" w14:textId="77777777" w:rsidR="001131BD" w:rsidRDefault="005C5790">
      <w:pPr>
        <w:pStyle w:val="Standard"/>
      </w:pPr>
      <w:r>
        <w:t>19h au Théâtre et au Club</w:t>
      </w:r>
    </w:p>
    <w:p w14:paraId="05D4E8F3" w14:textId="77777777" w:rsidR="001131BD" w:rsidRDefault="005C5790">
      <w:pPr>
        <w:pStyle w:val="Standard"/>
      </w:pPr>
      <w:r>
        <w:t>Rencontres de la Jasette</w:t>
      </w:r>
    </w:p>
    <w:p w14:paraId="05D4E8F4" w14:textId="77777777" w:rsidR="001131BD" w:rsidRDefault="005C5790">
      <w:pPr>
        <w:pStyle w:val="Standard"/>
      </w:pPr>
      <w:r>
        <w:t xml:space="preserve">Rencontre-débat avec Luc </w:t>
      </w:r>
      <w:proofErr w:type="spellStart"/>
      <w:r>
        <w:t>Leotoing</w:t>
      </w:r>
      <w:proofErr w:type="spellEnd"/>
      <w:r>
        <w:t xml:space="preserve"> et Hélène </w:t>
      </w:r>
      <w:proofErr w:type="spellStart"/>
      <w:r>
        <w:t>Coussedière</w:t>
      </w:r>
      <w:proofErr w:type="spellEnd"/>
    </w:p>
    <w:p w14:paraId="05D4E8F5" w14:textId="77777777" w:rsidR="001131BD" w:rsidRDefault="005C5790">
      <w:pPr>
        <w:pStyle w:val="Standard"/>
      </w:pPr>
      <w:proofErr w:type="gramStart"/>
      <w:r>
        <w:lastRenderedPageBreak/>
        <w:t>organisé</w:t>
      </w:r>
      <w:proofErr w:type="gramEnd"/>
      <w:r>
        <w:t xml:space="preserve"> par l’ENSACF (école d’architecture)</w:t>
      </w:r>
    </w:p>
    <w:p w14:paraId="05D4E8F6" w14:textId="77777777" w:rsidR="001131BD" w:rsidRDefault="005C5790">
      <w:pPr>
        <w:pStyle w:val="Standard"/>
      </w:pPr>
      <w:r>
        <w:t>+ suivie d’un temps convivial et d’un concert</w:t>
      </w:r>
    </w:p>
    <w:p w14:paraId="05D4E8F7" w14:textId="77777777" w:rsidR="001131BD" w:rsidRDefault="005C5790">
      <w:pPr>
        <w:pStyle w:val="Standard"/>
      </w:pPr>
      <w:r>
        <w:t>+ entrée libre</w:t>
      </w:r>
    </w:p>
    <w:p w14:paraId="05D4E8F8" w14:textId="77777777" w:rsidR="001131BD" w:rsidRDefault="001131BD">
      <w:pPr>
        <w:pStyle w:val="Standard"/>
      </w:pPr>
    </w:p>
    <w:p w14:paraId="05D4E8F9" w14:textId="77777777" w:rsidR="001131BD" w:rsidRDefault="001131BD">
      <w:pPr>
        <w:pStyle w:val="Standard"/>
      </w:pPr>
    </w:p>
    <w:p w14:paraId="05D4E8FA" w14:textId="77777777" w:rsidR="001131BD" w:rsidRDefault="005C5790">
      <w:pPr>
        <w:pStyle w:val="Titre2"/>
      </w:pPr>
      <w:r>
        <w:t>Mercredi 21 mai</w:t>
      </w:r>
    </w:p>
    <w:p w14:paraId="05D4E8FB" w14:textId="77777777" w:rsidR="001131BD" w:rsidRDefault="005C5790">
      <w:pPr>
        <w:pStyle w:val="Standard"/>
      </w:pPr>
      <w:r>
        <w:t>15h au Foyer</w:t>
      </w:r>
    </w:p>
    <w:p w14:paraId="05D4E8FC" w14:textId="77777777" w:rsidR="001131BD" w:rsidRDefault="005C5790">
      <w:pPr>
        <w:pStyle w:val="Standard"/>
      </w:pPr>
      <w:r>
        <w:t>Préparation du Carnaval du quartier</w:t>
      </w:r>
    </w:p>
    <w:p w14:paraId="05D4E8FD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le </w:t>
      </w:r>
      <w:r>
        <w:t>Trait d’Union Saint-</w:t>
      </w:r>
      <w:proofErr w:type="spellStart"/>
      <w:r>
        <w:t>Alyre</w:t>
      </w:r>
      <w:proofErr w:type="spellEnd"/>
    </w:p>
    <w:p w14:paraId="05D4E8FE" w14:textId="77777777" w:rsidR="001131BD" w:rsidRDefault="005C5790">
      <w:pPr>
        <w:pStyle w:val="Standard"/>
      </w:pPr>
      <w:r>
        <w:t>+ entrée libre</w:t>
      </w:r>
    </w:p>
    <w:p w14:paraId="05D4E8FF" w14:textId="77777777" w:rsidR="001131BD" w:rsidRDefault="001131BD">
      <w:pPr>
        <w:pStyle w:val="Standard"/>
      </w:pPr>
    </w:p>
    <w:p w14:paraId="05D4E900" w14:textId="77777777" w:rsidR="001131BD" w:rsidRDefault="001131BD">
      <w:pPr>
        <w:pStyle w:val="Standard"/>
      </w:pPr>
    </w:p>
    <w:p w14:paraId="05D4E901" w14:textId="77777777" w:rsidR="001131BD" w:rsidRDefault="005C5790">
      <w:pPr>
        <w:pStyle w:val="Titre2"/>
      </w:pPr>
      <w:r>
        <w:t>Mercredi 21 mai</w:t>
      </w:r>
    </w:p>
    <w:p w14:paraId="05D4E902" w14:textId="77777777" w:rsidR="001131BD" w:rsidRDefault="005C5790">
      <w:pPr>
        <w:pStyle w:val="Standard"/>
      </w:pPr>
      <w:r>
        <w:t>18h au Théâtre</w:t>
      </w:r>
    </w:p>
    <w:p w14:paraId="05D4E903" w14:textId="77777777" w:rsidR="001131BD" w:rsidRDefault="005C5790">
      <w:pPr>
        <w:pStyle w:val="Standard"/>
      </w:pPr>
      <w:r>
        <w:t>Projection « Pas plus qu’à fond »</w:t>
      </w:r>
    </w:p>
    <w:p w14:paraId="05D4E904" w14:textId="77777777" w:rsidR="001131BD" w:rsidRDefault="005C5790">
      <w:pPr>
        <w:pStyle w:val="Standard"/>
      </w:pPr>
      <w:proofErr w:type="gramStart"/>
      <w:r>
        <w:t>suivie</w:t>
      </w:r>
      <w:proofErr w:type="gramEnd"/>
      <w:r>
        <w:t xml:space="preserve"> d’une rencontre avec le collectif </w:t>
      </w:r>
      <w:proofErr w:type="spellStart"/>
      <w:r>
        <w:t>Viv</w:t>
      </w:r>
      <w:proofErr w:type="spellEnd"/>
      <w:r>
        <w:t>(r)e le travail autrement</w:t>
      </w:r>
    </w:p>
    <w:p w14:paraId="05D4E905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Culture en Danger 63</w:t>
      </w:r>
    </w:p>
    <w:p w14:paraId="05D4E906" w14:textId="77777777" w:rsidR="001131BD" w:rsidRDefault="005C5790">
      <w:pPr>
        <w:pStyle w:val="Standard"/>
      </w:pPr>
      <w:r>
        <w:t>+ gratuit</w:t>
      </w:r>
    </w:p>
    <w:p w14:paraId="05D4E907" w14:textId="77777777" w:rsidR="001131BD" w:rsidRDefault="001131BD">
      <w:pPr>
        <w:pStyle w:val="Standard"/>
      </w:pPr>
    </w:p>
    <w:p w14:paraId="05D4E908" w14:textId="77777777" w:rsidR="001131BD" w:rsidRDefault="005C5790">
      <w:pPr>
        <w:pStyle w:val="Titre2"/>
      </w:pPr>
      <w:r>
        <w:lastRenderedPageBreak/>
        <w:t>Jeudi 22 mai</w:t>
      </w:r>
    </w:p>
    <w:p w14:paraId="05D4E909" w14:textId="77777777" w:rsidR="001131BD" w:rsidRDefault="005C5790">
      <w:pPr>
        <w:pStyle w:val="Standard"/>
      </w:pPr>
      <w:r>
        <w:t>20h au Foyer</w:t>
      </w:r>
    </w:p>
    <w:p w14:paraId="05D4E90A" w14:textId="77777777" w:rsidR="001131BD" w:rsidRDefault="005C5790">
      <w:pPr>
        <w:pStyle w:val="Standard"/>
      </w:pPr>
      <w:r>
        <w:t xml:space="preserve">Concerts (rock bancal, krautrock) de </w:t>
      </w:r>
      <w:proofErr w:type="gramStart"/>
      <w:r>
        <w:t>Hank!</w:t>
      </w:r>
      <w:proofErr w:type="gramEnd"/>
    </w:p>
    <w:p w14:paraId="05D4E90B" w14:textId="77777777" w:rsidR="001131BD" w:rsidRDefault="005C5790">
      <w:pPr>
        <w:pStyle w:val="Standard"/>
      </w:pPr>
      <w:proofErr w:type="gramStart"/>
      <w:r>
        <w:t>et</w:t>
      </w:r>
      <w:proofErr w:type="gramEnd"/>
      <w:r>
        <w:t xml:space="preserve"> </w:t>
      </w:r>
      <w:proofErr w:type="spellStart"/>
      <w:r>
        <w:t>Spelterini</w:t>
      </w:r>
      <w:proofErr w:type="spellEnd"/>
    </w:p>
    <w:p w14:paraId="05D4E90C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Mâchefer</w:t>
      </w:r>
    </w:p>
    <w:p w14:paraId="05D4E90D" w14:textId="77777777" w:rsidR="001131BD" w:rsidRDefault="005C5790">
      <w:pPr>
        <w:pStyle w:val="Standard"/>
      </w:pPr>
      <w:r>
        <w:t>+ prix libre</w:t>
      </w:r>
    </w:p>
    <w:p w14:paraId="05D4E90E" w14:textId="77777777" w:rsidR="001131BD" w:rsidRDefault="001131BD">
      <w:pPr>
        <w:pStyle w:val="Standard"/>
      </w:pPr>
    </w:p>
    <w:p w14:paraId="05D4E90F" w14:textId="77777777" w:rsidR="001131BD" w:rsidRDefault="005C5790">
      <w:pPr>
        <w:pStyle w:val="Titre2"/>
      </w:pPr>
      <w:r>
        <w:t>Vendredi 23 au Dimanche 25 mai</w:t>
      </w:r>
    </w:p>
    <w:p w14:paraId="05D4E910" w14:textId="77777777" w:rsidR="001131BD" w:rsidRDefault="005C5790">
      <w:pPr>
        <w:pStyle w:val="Standard"/>
      </w:pPr>
      <w:r>
        <w:t>Dans le Foyer</w:t>
      </w:r>
    </w:p>
    <w:p w14:paraId="05D4E911" w14:textId="77777777" w:rsidR="001131BD" w:rsidRDefault="005C5790">
      <w:pPr>
        <w:pStyle w:val="Standard"/>
      </w:pPr>
      <w:r>
        <w:t>Exposition « </w:t>
      </w:r>
      <w:proofErr w:type="spellStart"/>
      <w:r>
        <w:t>Fragmental</w:t>
      </w:r>
      <w:proofErr w:type="spellEnd"/>
      <w:r>
        <w:t xml:space="preserve"> ? </w:t>
      </w:r>
      <w:proofErr w:type="spellStart"/>
      <w:r>
        <w:t>Framgen</w:t>
      </w:r>
      <w:proofErr w:type="spellEnd"/>
      <w:r>
        <w:t xml:space="preserve">(t)songe ? » de </w:t>
      </w:r>
      <w:proofErr w:type="spellStart"/>
      <w:r>
        <w:t>Zaoum</w:t>
      </w:r>
      <w:proofErr w:type="spellEnd"/>
    </w:p>
    <w:p w14:paraId="05D4E912" w14:textId="77777777" w:rsidR="001131BD" w:rsidRDefault="005C5790">
      <w:pPr>
        <w:pStyle w:val="Standard"/>
      </w:pPr>
      <w:proofErr w:type="gramStart"/>
      <w:r>
        <w:t>pendant</w:t>
      </w:r>
      <w:proofErr w:type="gramEnd"/>
      <w:r>
        <w:t xml:space="preserve"> les Arts en Balade</w:t>
      </w:r>
    </w:p>
    <w:p w14:paraId="05D4E913" w14:textId="77777777" w:rsidR="001131BD" w:rsidRDefault="005C5790">
      <w:pPr>
        <w:pStyle w:val="Standard"/>
      </w:pPr>
      <w:r>
        <w:t>+ ouvert le vendredi 23/05 de 14h à 19h, samedi 24/05 et dimanche 25/05 de 10h à 22h</w:t>
      </w:r>
    </w:p>
    <w:p w14:paraId="05D4E914" w14:textId="77777777" w:rsidR="001131BD" w:rsidRDefault="005C5790">
      <w:pPr>
        <w:pStyle w:val="Standard"/>
      </w:pPr>
      <w:r>
        <w:t>+ Performance le samedi 24/05 à 20h30</w:t>
      </w:r>
    </w:p>
    <w:p w14:paraId="05D4E915" w14:textId="77777777" w:rsidR="001131BD" w:rsidRDefault="005C5790">
      <w:pPr>
        <w:pStyle w:val="Standard"/>
      </w:pPr>
      <w:r>
        <w:t>+ gratuit</w:t>
      </w:r>
    </w:p>
    <w:p w14:paraId="05D4E916" w14:textId="77777777" w:rsidR="001131BD" w:rsidRDefault="001131BD">
      <w:pPr>
        <w:pStyle w:val="Standard"/>
      </w:pPr>
    </w:p>
    <w:p w14:paraId="05D4E917" w14:textId="77777777" w:rsidR="001131BD" w:rsidRDefault="005C5790">
      <w:pPr>
        <w:pStyle w:val="Titre2"/>
      </w:pPr>
      <w:r>
        <w:t>Samedi 24 mai</w:t>
      </w:r>
    </w:p>
    <w:p w14:paraId="05D4E918" w14:textId="77777777" w:rsidR="001131BD" w:rsidRDefault="005C5790">
      <w:pPr>
        <w:pStyle w:val="Standard"/>
      </w:pPr>
      <w:r>
        <w:t>9h45 et 15h30 au Théâtre</w:t>
      </w:r>
    </w:p>
    <w:p w14:paraId="05D4E919" w14:textId="77777777" w:rsidR="001131BD" w:rsidRDefault="005C5790">
      <w:pPr>
        <w:pStyle w:val="Standard"/>
      </w:pPr>
      <w:r>
        <w:t>Spectacle « </w:t>
      </w:r>
      <w:proofErr w:type="spellStart"/>
      <w:r>
        <w:t>teNir</w:t>
      </w:r>
      <w:proofErr w:type="spellEnd"/>
      <w:r>
        <w:t xml:space="preserve"> » de </w:t>
      </w:r>
      <w:proofErr w:type="spellStart"/>
      <w:r>
        <w:t>Laurance</w:t>
      </w:r>
      <w:proofErr w:type="spellEnd"/>
      <w:r>
        <w:t xml:space="preserve"> Henry avec </w:t>
      </w:r>
      <w:r>
        <w:lastRenderedPageBreak/>
        <w:t xml:space="preserve">Pauline </w:t>
      </w:r>
      <w:proofErr w:type="spellStart"/>
      <w:r>
        <w:t>Malusk</w:t>
      </w:r>
      <w:proofErr w:type="spellEnd"/>
    </w:p>
    <w:p w14:paraId="05D4E91A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mille formes</w:t>
      </w:r>
    </w:p>
    <w:p w14:paraId="05D4E91B" w14:textId="77777777" w:rsidR="001131BD" w:rsidRDefault="005C5790">
      <w:pPr>
        <w:pStyle w:val="Standard"/>
      </w:pPr>
      <w:r>
        <w:t>+ sur inscription</w:t>
      </w:r>
    </w:p>
    <w:p w14:paraId="05D4E91C" w14:textId="77777777" w:rsidR="001131BD" w:rsidRDefault="001131BD">
      <w:pPr>
        <w:pStyle w:val="Standard"/>
      </w:pPr>
    </w:p>
    <w:p w14:paraId="05D4E91D" w14:textId="77777777" w:rsidR="001131BD" w:rsidRDefault="005C5790">
      <w:pPr>
        <w:pStyle w:val="Titre2"/>
      </w:pPr>
      <w:r>
        <w:t>Samedi 24 mai</w:t>
      </w:r>
    </w:p>
    <w:p w14:paraId="05D4E91E" w14:textId="77777777" w:rsidR="001131BD" w:rsidRDefault="005C5790">
      <w:pPr>
        <w:pStyle w:val="Standard"/>
      </w:pPr>
      <w:r>
        <w:t xml:space="preserve">17h </w:t>
      </w:r>
      <w:r>
        <w:t>dans le Foyer</w:t>
      </w:r>
    </w:p>
    <w:p w14:paraId="05D4E91F" w14:textId="77777777" w:rsidR="001131BD" w:rsidRDefault="005C5790">
      <w:pPr>
        <w:pStyle w:val="Standard"/>
      </w:pPr>
      <w:r>
        <w:t xml:space="preserve">Conférence « L’art et le lieu » de Christian </w:t>
      </w:r>
      <w:proofErr w:type="spellStart"/>
      <w:r>
        <w:t>Garcelon</w:t>
      </w:r>
      <w:proofErr w:type="spellEnd"/>
    </w:p>
    <w:p w14:paraId="05D4E920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Les Arts en Balade</w:t>
      </w:r>
    </w:p>
    <w:p w14:paraId="05D4E921" w14:textId="77777777" w:rsidR="001131BD" w:rsidRDefault="005C5790">
      <w:pPr>
        <w:pStyle w:val="Standard"/>
      </w:pPr>
      <w:r>
        <w:t>+ gratuit</w:t>
      </w:r>
    </w:p>
    <w:p w14:paraId="05D4E922" w14:textId="77777777" w:rsidR="001131BD" w:rsidRDefault="001131BD">
      <w:pPr>
        <w:pStyle w:val="Standard"/>
      </w:pPr>
    </w:p>
    <w:p w14:paraId="05D4E923" w14:textId="77777777" w:rsidR="001131BD" w:rsidRDefault="005C5790">
      <w:pPr>
        <w:pStyle w:val="Titre2"/>
      </w:pPr>
      <w:r>
        <w:t>Samedi 24 mai</w:t>
      </w:r>
    </w:p>
    <w:p w14:paraId="05D4E924" w14:textId="77777777" w:rsidR="001131BD" w:rsidRDefault="005C5790">
      <w:pPr>
        <w:pStyle w:val="Standard"/>
      </w:pPr>
      <w:r>
        <w:t>19h dans la Galerie</w:t>
      </w:r>
    </w:p>
    <w:p w14:paraId="05D4E925" w14:textId="77777777" w:rsidR="001131BD" w:rsidRDefault="005C5790">
      <w:pPr>
        <w:pStyle w:val="Standard"/>
      </w:pPr>
      <w:r>
        <w:t>Vernissage de l’exposition « Ce qu’on n’aurait jamais pu enjamber sinon » des Ateliers</w:t>
      </w:r>
    </w:p>
    <w:p w14:paraId="05D4E926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Les </w:t>
      </w:r>
      <w:r>
        <w:t>Arts en Balade et Les Ateliers</w:t>
      </w:r>
    </w:p>
    <w:p w14:paraId="05D4E927" w14:textId="77777777" w:rsidR="001131BD" w:rsidRDefault="005C5790">
      <w:pPr>
        <w:pStyle w:val="Standard"/>
      </w:pPr>
      <w:r>
        <w:t>+ l’exposition sera visible jusqu’au 9 juin, les samedi, dimanches et jours fériés</w:t>
      </w:r>
    </w:p>
    <w:p w14:paraId="05D4E928" w14:textId="77777777" w:rsidR="001131BD" w:rsidRDefault="005C5790">
      <w:pPr>
        <w:pStyle w:val="Standard"/>
      </w:pPr>
      <w:r>
        <w:t>+ gratuit</w:t>
      </w:r>
    </w:p>
    <w:p w14:paraId="05D4E929" w14:textId="77777777" w:rsidR="001131BD" w:rsidRDefault="001131BD">
      <w:pPr>
        <w:pStyle w:val="Standard"/>
      </w:pPr>
    </w:p>
    <w:p w14:paraId="05D4E92A" w14:textId="77777777" w:rsidR="001131BD" w:rsidRDefault="005C5790">
      <w:pPr>
        <w:pStyle w:val="Titre2"/>
      </w:pPr>
      <w:r>
        <w:lastRenderedPageBreak/>
        <w:t>Dimanche 25 mai</w:t>
      </w:r>
    </w:p>
    <w:p w14:paraId="05D4E92B" w14:textId="77777777" w:rsidR="001131BD" w:rsidRDefault="005C5790">
      <w:pPr>
        <w:pStyle w:val="Standard"/>
      </w:pPr>
      <w:r>
        <w:t>20h au Foyer</w:t>
      </w:r>
    </w:p>
    <w:p w14:paraId="05D4E92C" w14:textId="77777777" w:rsidR="001131BD" w:rsidRDefault="005C5790">
      <w:pPr>
        <w:pStyle w:val="Standard"/>
      </w:pPr>
      <w:r>
        <w:t>Ciné-Club de la Bûche</w:t>
      </w:r>
    </w:p>
    <w:p w14:paraId="05D4E92D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Braquage</w:t>
      </w:r>
    </w:p>
    <w:p w14:paraId="05D4E92E" w14:textId="77777777" w:rsidR="001131BD" w:rsidRDefault="005C5790">
      <w:pPr>
        <w:pStyle w:val="Standard"/>
      </w:pPr>
      <w:r>
        <w:t>+ cantine et buvette à partir de 19h</w:t>
      </w:r>
    </w:p>
    <w:p w14:paraId="05D4E92F" w14:textId="77777777" w:rsidR="001131BD" w:rsidRDefault="005C5790">
      <w:pPr>
        <w:pStyle w:val="Standard"/>
      </w:pPr>
      <w:r>
        <w:t>+ prix libre</w:t>
      </w:r>
    </w:p>
    <w:p w14:paraId="05D4E930" w14:textId="77777777" w:rsidR="001131BD" w:rsidRDefault="001131BD">
      <w:pPr>
        <w:pStyle w:val="Standard"/>
      </w:pPr>
    </w:p>
    <w:p w14:paraId="05D4E931" w14:textId="77777777" w:rsidR="001131BD" w:rsidRDefault="005C5790">
      <w:pPr>
        <w:pStyle w:val="Titre2"/>
      </w:pPr>
      <w:r>
        <w:t>Mercredi 28 mai</w:t>
      </w:r>
    </w:p>
    <w:p w14:paraId="05D4E932" w14:textId="77777777" w:rsidR="001131BD" w:rsidRDefault="005C5790">
      <w:pPr>
        <w:pStyle w:val="Standard"/>
      </w:pPr>
      <w:r>
        <w:t>20h au Club</w:t>
      </w:r>
    </w:p>
    <w:p w14:paraId="05D4E933" w14:textId="77777777" w:rsidR="001131BD" w:rsidRDefault="005C5790">
      <w:pPr>
        <w:pStyle w:val="Standard"/>
      </w:pPr>
      <w:r>
        <w:t>7ème Nuit de la Brume</w:t>
      </w:r>
    </w:p>
    <w:p w14:paraId="05D4E934" w14:textId="77777777" w:rsidR="001131BD" w:rsidRDefault="005C5790">
      <w:pPr>
        <w:pStyle w:val="Standard"/>
      </w:pPr>
      <w:r>
        <w:t xml:space="preserve">Concerts (punk hardcore, screamo) de Violent Sadie Mode, Chien Flic, </w:t>
      </w:r>
      <w:proofErr w:type="spellStart"/>
      <w:r>
        <w:t>Pluis</w:t>
      </w:r>
      <w:proofErr w:type="spellEnd"/>
      <w:r>
        <w:t xml:space="preserve"> Cessera</w:t>
      </w:r>
    </w:p>
    <w:p w14:paraId="05D4E935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</w:t>
      </w:r>
      <w:proofErr w:type="spellStart"/>
      <w:r>
        <w:t>Sironastra</w:t>
      </w:r>
      <w:proofErr w:type="spellEnd"/>
    </w:p>
    <w:p w14:paraId="05D4E936" w14:textId="77777777" w:rsidR="001131BD" w:rsidRDefault="005C5790">
      <w:pPr>
        <w:pStyle w:val="Standard"/>
      </w:pPr>
      <w:r>
        <w:t>+ 5€</w:t>
      </w:r>
    </w:p>
    <w:p w14:paraId="05D4E937" w14:textId="77777777" w:rsidR="001131BD" w:rsidRDefault="001131BD">
      <w:pPr>
        <w:pStyle w:val="Standard"/>
      </w:pPr>
    </w:p>
    <w:p w14:paraId="05D4E938" w14:textId="77777777" w:rsidR="001131BD" w:rsidRDefault="005C5790">
      <w:pPr>
        <w:pStyle w:val="Titre2"/>
      </w:pPr>
      <w:r>
        <w:t>Samedi 31 mai</w:t>
      </w:r>
    </w:p>
    <w:p w14:paraId="05D4E939" w14:textId="77777777" w:rsidR="001131BD" w:rsidRDefault="005C5790">
      <w:pPr>
        <w:pStyle w:val="Standard"/>
      </w:pPr>
      <w:r>
        <w:t>16h au Théâtre et au Club</w:t>
      </w:r>
    </w:p>
    <w:p w14:paraId="05D4E93A" w14:textId="77777777" w:rsidR="001131BD" w:rsidRDefault="005C5790">
      <w:pPr>
        <w:pStyle w:val="Standard"/>
      </w:pPr>
      <w:r>
        <w:t>7h pour la Palestine</w:t>
      </w:r>
    </w:p>
    <w:p w14:paraId="05D4E93B" w14:textId="77777777" w:rsidR="001131BD" w:rsidRDefault="005C5790">
      <w:pPr>
        <w:pStyle w:val="Standard"/>
      </w:pPr>
      <w:r>
        <w:t xml:space="preserve">16h30 : atelier </w:t>
      </w:r>
      <w:r>
        <w:t>calligraphie par Ahmad Dari (sur inscription)</w:t>
      </w:r>
    </w:p>
    <w:p w14:paraId="05D4E93C" w14:textId="77777777" w:rsidR="001131BD" w:rsidRDefault="005C5790">
      <w:pPr>
        <w:pStyle w:val="Standard"/>
      </w:pPr>
      <w:r>
        <w:lastRenderedPageBreak/>
        <w:t xml:space="preserve">17h : Conférence « comment la société israélienne </w:t>
      </w:r>
      <w:proofErr w:type="spellStart"/>
      <w:r>
        <w:t>à</w:t>
      </w:r>
      <w:proofErr w:type="spellEnd"/>
      <w:r>
        <w:t xml:space="preserve"> évolué depuis la création d’Israël et pourquoi » par Sylvain </w:t>
      </w:r>
      <w:proofErr w:type="spellStart"/>
      <w:r>
        <w:t>Cypel</w:t>
      </w:r>
      <w:proofErr w:type="spellEnd"/>
    </w:p>
    <w:p w14:paraId="05D4E93D" w14:textId="77777777" w:rsidR="001131BD" w:rsidRDefault="005C5790">
      <w:pPr>
        <w:pStyle w:val="Standard"/>
      </w:pPr>
      <w:r>
        <w:t xml:space="preserve">17h45 : Conférence « contre l’antisémitisme et ses instrumentalisations » par Maxime </w:t>
      </w:r>
      <w:proofErr w:type="spellStart"/>
      <w:r>
        <w:t>Benatouil</w:t>
      </w:r>
      <w:proofErr w:type="spellEnd"/>
    </w:p>
    <w:p w14:paraId="05D4E93E" w14:textId="77777777" w:rsidR="001131BD" w:rsidRDefault="005C5790">
      <w:pPr>
        <w:pStyle w:val="Standard"/>
      </w:pPr>
      <w:r>
        <w:t>19h30 : repas</w:t>
      </w:r>
    </w:p>
    <w:p w14:paraId="05D4E93F" w14:textId="77777777" w:rsidR="001131BD" w:rsidRDefault="005C5790">
      <w:pPr>
        <w:pStyle w:val="Standard"/>
      </w:pPr>
      <w:r>
        <w:t>20h30 : Concert de Ahmad Dari et Youssef Zayed</w:t>
      </w:r>
    </w:p>
    <w:p w14:paraId="05D4E940" w14:textId="77777777" w:rsidR="001131BD" w:rsidRDefault="005C5790">
      <w:pPr>
        <w:pStyle w:val="Standard"/>
      </w:pPr>
      <w:r>
        <w:t xml:space="preserve">22h15 : DJ set par Lou le cloporte et </w:t>
      </w:r>
      <w:proofErr w:type="spellStart"/>
      <w:r>
        <w:t>Pertwillaby</w:t>
      </w:r>
      <w:proofErr w:type="spellEnd"/>
    </w:p>
    <w:p w14:paraId="05D4E941" w14:textId="77777777" w:rsidR="001131BD" w:rsidRDefault="005C5790">
      <w:pPr>
        <w:pStyle w:val="Standard"/>
      </w:pPr>
      <w:proofErr w:type="gramStart"/>
      <w:r>
        <w:t>organisé</w:t>
      </w:r>
      <w:proofErr w:type="gramEnd"/>
      <w:r>
        <w:t xml:space="preserve"> par le Collectif 63 pour une paix juste et durable</w:t>
      </w:r>
    </w:p>
    <w:p w14:paraId="05D4E942" w14:textId="77777777" w:rsidR="001131BD" w:rsidRDefault="005C5790">
      <w:pPr>
        <w:pStyle w:val="Standard"/>
      </w:pPr>
      <w:r>
        <w:t>+ entrée libre</w:t>
      </w:r>
    </w:p>
    <w:p w14:paraId="05D4E943" w14:textId="77777777" w:rsidR="001131BD" w:rsidRDefault="001131BD">
      <w:pPr>
        <w:pStyle w:val="Standard"/>
      </w:pPr>
    </w:p>
    <w:p w14:paraId="05D4E944" w14:textId="77777777" w:rsidR="001131BD" w:rsidRDefault="005C5790">
      <w:pPr>
        <w:pStyle w:val="Titre1"/>
      </w:pPr>
      <w:r>
        <w:t>Les choses que vous ne voyez pas</w:t>
      </w:r>
    </w:p>
    <w:p w14:paraId="05D4E945" w14:textId="77777777" w:rsidR="001131BD" w:rsidRDefault="005C5790">
      <w:pPr>
        <w:pStyle w:val="Standard"/>
      </w:pPr>
      <w:r>
        <w:t xml:space="preserve">Des résidences pour </w:t>
      </w:r>
      <w:proofErr w:type="spellStart"/>
      <w:r>
        <w:t>Zaoum</w:t>
      </w:r>
      <w:proofErr w:type="spellEnd"/>
      <w:r>
        <w:t xml:space="preserve">, la Cie des Steppes et somme toute, des réunions d’associations, de compagnies et de syndicats, des rencontres et ateliers de fabrication des jeunes de </w:t>
      </w:r>
      <w:proofErr w:type="spellStart"/>
      <w:r>
        <w:t>YapasMIEUx</w:t>
      </w:r>
      <w:proofErr w:type="spellEnd"/>
      <w:r>
        <w:t>, des journées de mise en route de l’atelier de sérigraphie par Faim de Pot, des temps de travail dans la continuité de la fiche accessibilité avec l’UNADEV...</w:t>
      </w:r>
      <w:bookmarkEnd w:id="0"/>
    </w:p>
    <w:sectPr w:rsidR="001131BD">
      <w:pgSz w:w="12240" w:h="15840"/>
      <w:pgMar w:top="720" w:right="1155" w:bottom="720" w:left="9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E8B6" w14:textId="77777777" w:rsidR="005C5790" w:rsidRDefault="005C5790">
      <w:r>
        <w:separator/>
      </w:r>
    </w:p>
  </w:endnote>
  <w:endnote w:type="continuationSeparator" w:id="0">
    <w:p w14:paraId="05D4E8B8" w14:textId="77777777" w:rsidR="005C5790" w:rsidRDefault="005C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E8B2" w14:textId="77777777" w:rsidR="005C5790" w:rsidRDefault="005C5790">
      <w:r>
        <w:separator/>
      </w:r>
    </w:p>
  </w:footnote>
  <w:footnote w:type="continuationSeparator" w:id="0">
    <w:p w14:paraId="05D4E8B4" w14:textId="77777777" w:rsidR="005C5790" w:rsidRDefault="005C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31BD"/>
    <w:rsid w:val="001131BD"/>
    <w:rsid w:val="005B5504"/>
    <w:rsid w:val="005C5790"/>
    <w:rsid w:val="00A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E8B2"/>
  <w15:docId w15:val="{9CE07D00-37C4-496E-902B-0347A31D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Segoe UI" w:hAnsi="Times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Luciole" w:eastAsia="Luciole" w:hAnsi="Luciole" w:cs="Luciole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uciole" w:eastAsia="Luciole" w:hAnsi="Luciole" w:cs="Luciole"/>
      <w:b/>
      <w:bCs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uciole" w:eastAsia="Luciole" w:hAnsi="Luciole" w:cs="Luciole"/>
      <w:sz w:val="40"/>
      <w:szCs w:val="40"/>
    </w:r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paragraph" w:styleId="Titre">
    <w:name w:val="Title"/>
    <w:basedOn w:val="Normal"/>
    <w:next w:val="Normal"/>
    <w:uiPriority w:val="10"/>
    <w:qFormat/>
    <w:pPr>
      <w:contextualSpacing/>
    </w:pPr>
    <w:rPr>
      <w:rFonts w:ascii="Luciole" w:eastAsia="Times New Roman" w:hAnsi="Luciole" w:cs="Mangal"/>
      <w:b/>
      <w:bCs/>
      <w:color w:val="auto"/>
      <w:spacing w:val="-10"/>
      <w:sz w:val="48"/>
      <w:szCs w:val="48"/>
    </w:rPr>
  </w:style>
  <w:style w:type="character" w:customStyle="1" w:styleId="TitreCar">
    <w:name w:val="Titre Car"/>
    <w:basedOn w:val="Policepardfaut"/>
    <w:rPr>
      <w:rFonts w:ascii="Luciole" w:eastAsia="Times New Roman" w:hAnsi="Luciole" w:cs="Mangal"/>
      <w:b/>
      <w:bCs/>
      <w:color w:val="auto"/>
      <w:spacing w:val="-10"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822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Clélia BARTHELON</dc:creator>
  <cp:lastModifiedBy>BRAIKEH Samuel</cp:lastModifiedBy>
  <cp:revision>2</cp:revision>
  <dcterms:created xsi:type="dcterms:W3CDTF">2025-04-25T07:22:00Z</dcterms:created>
  <dcterms:modified xsi:type="dcterms:W3CDTF">2025-04-25T07:22:00Z</dcterms:modified>
</cp:coreProperties>
</file>